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pPr w:leftFromText="141" w:rightFromText="141" w:vertAnchor="page" w:horzAnchor="margin" w:tblpXSpec="center" w:tblpY="9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3912"/>
      </w:tblGrid>
      <w:tr w:rsidR="002B537A" w14:paraId="7D098A1D" w14:textId="77777777" w:rsidTr="002B537A">
        <w:tc>
          <w:tcPr>
            <w:tcW w:w="1871" w:type="dxa"/>
            <w:vAlign w:val="center"/>
          </w:tcPr>
          <w:p w14:paraId="7AE38FF3" w14:textId="77777777" w:rsidR="002B537A" w:rsidRDefault="002B537A" w:rsidP="002B537A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3C6FF869" wp14:editId="2E99BB19">
                  <wp:extent cx="874200" cy="864000"/>
                  <wp:effectExtent l="0" t="0" r="2540" b="0"/>
                  <wp:docPr id="2" name="Slika 2" descr="D:\Users\Admin\Moji dokumenti_2011_2012\Vrtec\vrtec-verzej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Admin\Moji dokumenti_2011_2012\Vrtec\vrtec-verzej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2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</w:tcPr>
          <w:p w14:paraId="071661AE" w14:textId="77777777" w:rsidR="002B537A" w:rsidRPr="002B537A" w:rsidRDefault="002B537A" w:rsidP="002B537A">
            <w:pPr>
              <w:jc w:val="center"/>
              <w:rPr>
                <w:rFonts w:asciiTheme="majorHAnsi" w:hAnsiTheme="majorHAnsi"/>
                <w:b/>
                <w:i/>
                <w:color w:val="AC0000"/>
                <w:sz w:val="20"/>
                <w:szCs w:val="24"/>
              </w:rPr>
            </w:pPr>
            <w:r w:rsidRPr="002B537A">
              <w:rPr>
                <w:rFonts w:asciiTheme="majorHAnsi" w:hAnsiTheme="majorHAnsi"/>
                <w:b/>
                <w:i/>
                <w:color w:val="AC0000"/>
                <w:sz w:val="20"/>
                <w:szCs w:val="24"/>
              </w:rPr>
              <w:t>VRTEC  VERŽEJ</w:t>
            </w:r>
          </w:p>
          <w:p w14:paraId="00AE0231" w14:textId="7AFB5998" w:rsidR="002B537A" w:rsidRPr="002B537A" w:rsidRDefault="002B537A" w:rsidP="002B537A">
            <w:pPr>
              <w:jc w:val="center"/>
              <w:rPr>
                <w:rFonts w:asciiTheme="majorHAnsi" w:hAnsiTheme="majorHAnsi"/>
                <w:i/>
                <w:color w:val="AC0000"/>
                <w:sz w:val="20"/>
                <w:szCs w:val="24"/>
              </w:rPr>
            </w:pPr>
            <w:proofErr w:type="spellStart"/>
            <w:r w:rsidRPr="002B537A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>Puščenjakova</w:t>
            </w:r>
            <w:proofErr w:type="spellEnd"/>
            <w:r w:rsidRPr="002B537A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 xml:space="preserve"> ulica </w:t>
            </w:r>
            <w:r w:rsidR="00223D85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>6a</w:t>
            </w:r>
            <w:r w:rsidRPr="002B537A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>, 9241 Veržej</w:t>
            </w:r>
          </w:p>
          <w:p w14:paraId="2E96CB32" w14:textId="77777777" w:rsidR="002B537A" w:rsidRPr="002B537A" w:rsidRDefault="002B537A" w:rsidP="002B537A">
            <w:pPr>
              <w:jc w:val="center"/>
              <w:rPr>
                <w:rFonts w:asciiTheme="majorHAnsi" w:hAnsiTheme="majorHAnsi"/>
                <w:i/>
                <w:color w:val="AC0000"/>
                <w:sz w:val="20"/>
                <w:szCs w:val="24"/>
              </w:rPr>
            </w:pPr>
            <w:r w:rsidRPr="002B537A">
              <w:rPr>
                <w:rFonts w:asciiTheme="majorHAnsi" w:hAnsiTheme="majorHAnsi"/>
                <w:b/>
                <w:i/>
                <w:color w:val="AC0000"/>
                <w:sz w:val="20"/>
                <w:szCs w:val="24"/>
              </w:rPr>
              <w:t>GSM:</w:t>
            </w:r>
            <w:r w:rsidRPr="002B537A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 xml:space="preserve"> 051/600-980 </w:t>
            </w:r>
            <w:r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 xml:space="preserve"> </w:t>
            </w:r>
          </w:p>
          <w:p w14:paraId="69FE1C3F" w14:textId="77777777" w:rsidR="002B537A" w:rsidRPr="002B537A" w:rsidRDefault="002B537A" w:rsidP="002B537A">
            <w:pPr>
              <w:jc w:val="center"/>
              <w:rPr>
                <w:rFonts w:asciiTheme="majorHAnsi" w:hAnsiTheme="majorHAnsi"/>
                <w:i/>
                <w:color w:val="AC0000"/>
                <w:sz w:val="20"/>
                <w:szCs w:val="24"/>
              </w:rPr>
            </w:pPr>
            <w:r w:rsidRPr="002B537A">
              <w:rPr>
                <w:rFonts w:asciiTheme="majorHAnsi" w:hAnsiTheme="majorHAnsi"/>
                <w:b/>
                <w:i/>
                <w:color w:val="AC0000"/>
                <w:sz w:val="20"/>
                <w:szCs w:val="24"/>
              </w:rPr>
              <w:t>Spletna stran:</w:t>
            </w:r>
            <w:r w:rsidRPr="002B537A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 xml:space="preserve"> www.vrtec-verzej.si</w:t>
            </w:r>
          </w:p>
          <w:p w14:paraId="548E957C" w14:textId="6DF7A8B4" w:rsidR="002B537A" w:rsidRPr="007E6FAD" w:rsidRDefault="002B537A" w:rsidP="002B537A">
            <w:pPr>
              <w:jc w:val="center"/>
              <w:rPr>
                <w:rFonts w:asciiTheme="majorHAnsi" w:hAnsiTheme="majorHAnsi"/>
                <w:i/>
                <w:sz w:val="20"/>
                <w:szCs w:val="24"/>
                <w:u w:val="single"/>
              </w:rPr>
            </w:pPr>
            <w:r w:rsidRPr="002B537A">
              <w:rPr>
                <w:rFonts w:asciiTheme="majorHAnsi" w:hAnsiTheme="majorHAnsi"/>
                <w:b/>
                <w:i/>
                <w:color w:val="AC0000"/>
                <w:sz w:val="20"/>
                <w:szCs w:val="24"/>
              </w:rPr>
              <w:t>e-pošta:</w:t>
            </w:r>
            <w:r w:rsidRPr="002B537A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 xml:space="preserve"> </w:t>
            </w:r>
            <w:r w:rsidR="00E17C82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>info</w:t>
            </w:r>
            <w:r w:rsidRPr="002B537A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>@</w:t>
            </w:r>
            <w:r w:rsidR="00E17C82">
              <w:rPr>
                <w:rFonts w:asciiTheme="majorHAnsi" w:hAnsiTheme="majorHAnsi"/>
                <w:i/>
                <w:color w:val="AC0000"/>
                <w:sz w:val="20"/>
                <w:szCs w:val="24"/>
              </w:rPr>
              <w:t>vrtec-verzej.si</w:t>
            </w:r>
          </w:p>
        </w:tc>
      </w:tr>
    </w:tbl>
    <w:p w14:paraId="72047318" w14:textId="77777777" w:rsidR="008A76D0" w:rsidRDefault="008A76D0"/>
    <w:p w14:paraId="2FC04399" w14:textId="77777777" w:rsidR="00E233D8" w:rsidRDefault="00E233D8" w:rsidP="009E2699">
      <w:pPr>
        <w:rPr>
          <w:i/>
          <w:sz w:val="36"/>
          <w:szCs w:val="36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B7796" wp14:editId="7F179699">
                <wp:simplePos x="0" y="0"/>
                <wp:positionH relativeFrom="column">
                  <wp:posOffset>109855</wp:posOffset>
                </wp:positionH>
                <wp:positionV relativeFrom="paragraph">
                  <wp:posOffset>329565</wp:posOffset>
                </wp:positionV>
                <wp:extent cx="5619750" cy="0"/>
                <wp:effectExtent l="38100" t="19050" r="76200" b="952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 cap="flat" cmpd="thickThin" algn="ctr">
                          <a:solidFill>
                            <a:srgbClr val="AC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208D0" id="Raven povezoval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25.95pt" to="451.1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" strokecolor="#ac0000" strokeweight="1pt">
                <v:stroke linestyle="thickThin"/>
                <v:shadow on="t" color="black" opacity="22937f" origin=",.5" offset="0,.63889mm"/>
              </v:line>
            </w:pict>
          </mc:Fallback>
        </mc:AlternateContent>
      </w:r>
    </w:p>
    <w:p w14:paraId="3D7F09A4" w14:textId="57A18D26" w:rsidR="00B413E2" w:rsidRPr="00B413E2" w:rsidRDefault="00B413E2" w:rsidP="00B413E2">
      <w:pPr>
        <w:pStyle w:val="Naslov1"/>
        <w:jc w:val="center"/>
        <w:rPr>
          <w:rFonts w:asciiTheme="minorHAnsi" w:hAnsiTheme="minorHAnsi"/>
          <w:b w:val="0"/>
          <w:sz w:val="28"/>
          <w:szCs w:val="28"/>
        </w:rPr>
      </w:pPr>
      <w:r w:rsidRPr="00B413E2">
        <w:rPr>
          <w:rFonts w:asciiTheme="minorHAnsi" w:hAnsiTheme="minorHAnsi"/>
          <w:sz w:val="28"/>
          <w:szCs w:val="28"/>
        </w:rPr>
        <w:t xml:space="preserve">VLOGA ZA VPIS OTROKA V VRTEC  </w:t>
      </w:r>
    </w:p>
    <w:p w14:paraId="1477622E" w14:textId="77777777" w:rsidR="00B413E2" w:rsidRDefault="00B413E2" w:rsidP="00B413E2">
      <w:pPr>
        <w:pStyle w:val="Brezrazmikov"/>
        <w:rPr>
          <w:b/>
          <w:bCs/>
          <w:sz w:val="24"/>
          <w:szCs w:val="24"/>
        </w:rPr>
      </w:pPr>
    </w:p>
    <w:p w14:paraId="4BDF8BBA" w14:textId="1BC74938" w:rsidR="00B413E2" w:rsidRDefault="00B413E2" w:rsidP="00B413E2">
      <w:pPr>
        <w:pStyle w:val="Brezrazmikov"/>
        <w:numPr>
          <w:ilvl w:val="0"/>
          <w:numId w:val="9"/>
        </w:numPr>
        <w:rPr>
          <w:b/>
          <w:bCs/>
          <w:sz w:val="24"/>
          <w:szCs w:val="24"/>
        </w:rPr>
      </w:pPr>
      <w:r w:rsidRPr="00B413E2">
        <w:rPr>
          <w:b/>
          <w:bCs/>
          <w:sz w:val="24"/>
          <w:szCs w:val="24"/>
        </w:rPr>
        <w:t xml:space="preserve">PODATKI O OTROKU </w:t>
      </w:r>
    </w:p>
    <w:p w14:paraId="4750A2F7" w14:textId="77777777" w:rsidR="005A643C" w:rsidRPr="00B413E2" w:rsidRDefault="005A643C" w:rsidP="005A643C">
      <w:pPr>
        <w:pStyle w:val="Brezrazmikov"/>
        <w:ind w:left="720"/>
        <w:rPr>
          <w:b/>
          <w:bCs/>
          <w:sz w:val="24"/>
          <w:szCs w:val="24"/>
        </w:rPr>
      </w:pPr>
    </w:p>
    <w:p w14:paraId="5A004D03" w14:textId="77777777" w:rsidR="00B413E2" w:rsidRPr="00F70DFF" w:rsidRDefault="00B413E2" w:rsidP="00B413E2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70DFF">
        <w:rPr>
          <w:rFonts w:asciiTheme="minorHAnsi" w:hAnsiTheme="minorHAnsi" w:cstheme="minorHAnsi"/>
          <w:sz w:val="24"/>
          <w:szCs w:val="24"/>
        </w:rPr>
        <w:t xml:space="preserve">Ime in priimek otroka: ________________________ </w:t>
      </w:r>
    </w:p>
    <w:p w14:paraId="58976240" w14:textId="77777777" w:rsidR="00B413E2" w:rsidRPr="00F70DFF" w:rsidRDefault="00B413E2" w:rsidP="00B413E2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70DFF">
        <w:rPr>
          <w:rFonts w:asciiTheme="minorHAnsi" w:hAnsiTheme="minorHAnsi" w:cstheme="minorHAnsi"/>
          <w:sz w:val="24"/>
          <w:szCs w:val="24"/>
        </w:rPr>
        <w:t>Datum rojstva: ______________________________</w:t>
      </w:r>
    </w:p>
    <w:p w14:paraId="42A11C3F" w14:textId="77777777" w:rsidR="00B413E2" w:rsidRPr="00F70DFF" w:rsidRDefault="00B413E2" w:rsidP="00B413E2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70DFF">
        <w:rPr>
          <w:rFonts w:asciiTheme="minorHAnsi" w:hAnsiTheme="minorHAnsi" w:cstheme="minorHAnsi"/>
          <w:sz w:val="24"/>
          <w:szCs w:val="24"/>
        </w:rPr>
        <w:t>Spol otroka (obkrožite): M/Ž</w:t>
      </w:r>
    </w:p>
    <w:p w14:paraId="39C5856A" w14:textId="77777777" w:rsidR="00B413E2" w:rsidRPr="00F70DFF" w:rsidRDefault="00B413E2" w:rsidP="00B413E2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70DFF">
        <w:rPr>
          <w:rFonts w:asciiTheme="minorHAnsi" w:hAnsiTheme="minorHAnsi" w:cstheme="minorHAnsi"/>
          <w:sz w:val="24"/>
          <w:szCs w:val="24"/>
        </w:rPr>
        <w:t>Matična številka otroka (EMŠO):</w:t>
      </w:r>
    </w:p>
    <w:tbl>
      <w:tblPr>
        <w:tblW w:w="0" w:type="auto"/>
        <w:tblInd w:w="3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"/>
        <w:gridCol w:w="330"/>
        <w:gridCol w:w="330"/>
        <w:gridCol w:w="345"/>
        <w:gridCol w:w="330"/>
        <w:gridCol w:w="330"/>
        <w:gridCol w:w="330"/>
        <w:gridCol w:w="330"/>
        <w:gridCol w:w="330"/>
        <w:gridCol w:w="345"/>
        <w:gridCol w:w="330"/>
        <w:gridCol w:w="330"/>
        <w:gridCol w:w="332"/>
      </w:tblGrid>
      <w:tr w:rsidR="00B413E2" w:rsidRPr="00F70DFF" w14:paraId="3581E9EB" w14:textId="77777777" w:rsidTr="00CE341B"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BF5E4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5297C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544F9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3F6DF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2B0DD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7DED5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C7556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E238F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6EB15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55F12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CF23A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5A038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F06C92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3F79DC8" w14:textId="77777777" w:rsidR="00B413E2" w:rsidRPr="00F70DFF" w:rsidRDefault="00B413E2" w:rsidP="00B413E2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D6CF173" w14:textId="77777777" w:rsidR="00B413E2" w:rsidRDefault="00B413E2" w:rsidP="00B413E2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70DFF">
        <w:rPr>
          <w:rFonts w:asciiTheme="minorHAnsi" w:hAnsiTheme="minorHAnsi" w:cstheme="minorHAnsi"/>
          <w:sz w:val="24"/>
          <w:szCs w:val="24"/>
        </w:rPr>
        <w:t xml:space="preserve">Davčna številka otroka:  </w:t>
      </w:r>
    </w:p>
    <w:tbl>
      <w:tblPr>
        <w:tblW w:w="0" w:type="auto"/>
        <w:tblInd w:w="3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"/>
        <w:gridCol w:w="330"/>
        <w:gridCol w:w="330"/>
        <w:gridCol w:w="330"/>
        <w:gridCol w:w="345"/>
        <w:gridCol w:w="330"/>
        <w:gridCol w:w="330"/>
        <w:gridCol w:w="332"/>
      </w:tblGrid>
      <w:tr w:rsidR="00B413E2" w:rsidRPr="00F70DFF" w14:paraId="4DDEF0FB" w14:textId="77777777" w:rsidTr="00CE341B"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7A2EB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1D88F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D887D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A197F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1012B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694E7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B4A4C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2DFA10" w14:textId="77777777" w:rsidR="00B413E2" w:rsidRPr="00F70DFF" w:rsidRDefault="00B413E2" w:rsidP="00CE341B">
            <w:pPr>
              <w:pStyle w:val="Vsebinatabele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CCFBDB9" w14:textId="77777777" w:rsidR="00B413E2" w:rsidRPr="00F70DFF" w:rsidRDefault="00B413E2" w:rsidP="00B413E2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8AE5BAA" w14:textId="25C0C15C" w:rsidR="00B413E2" w:rsidRPr="00F70DFF" w:rsidRDefault="00B413E2" w:rsidP="00B413E2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70DFF">
        <w:rPr>
          <w:rFonts w:asciiTheme="minorHAnsi" w:hAnsiTheme="minorHAnsi" w:cstheme="minorHAnsi"/>
          <w:sz w:val="24"/>
          <w:szCs w:val="24"/>
        </w:rPr>
        <w:t>Naslov stalnega bivališča: 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</w:t>
      </w:r>
    </w:p>
    <w:p w14:paraId="6D29B6E6" w14:textId="20B28AFE" w:rsidR="00B413E2" w:rsidRDefault="00B413E2" w:rsidP="00B413E2">
      <w:pPr>
        <w:pStyle w:val="Brezrazmikov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70DFF">
        <w:rPr>
          <w:rFonts w:asciiTheme="minorHAnsi" w:hAnsiTheme="minorHAnsi" w:cstheme="minorHAnsi"/>
          <w:sz w:val="24"/>
          <w:szCs w:val="24"/>
        </w:rPr>
        <w:t>Naslov začasnega bivališče: 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</w:t>
      </w:r>
    </w:p>
    <w:p w14:paraId="7A5EADF0" w14:textId="425A0158" w:rsidR="00B413E2" w:rsidRPr="00B413E2" w:rsidRDefault="00B413E2" w:rsidP="00B413E2">
      <w:pPr>
        <w:pStyle w:val="Odstavekseznama"/>
        <w:numPr>
          <w:ilvl w:val="0"/>
          <w:numId w:val="9"/>
        </w:numPr>
        <w:spacing w:after="126"/>
        <w:rPr>
          <w:b/>
          <w:sz w:val="24"/>
          <w:szCs w:val="24"/>
        </w:rPr>
      </w:pPr>
      <w:r w:rsidRPr="00B413E2">
        <w:rPr>
          <w:b/>
          <w:sz w:val="24"/>
          <w:szCs w:val="24"/>
        </w:rPr>
        <w:t>VKLJUČITEV V VRTEC</w:t>
      </w:r>
    </w:p>
    <w:p w14:paraId="4EA0CE4B" w14:textId="1C374913" w:rsidR="00B413E2" w:rsidRDefault="00B413E2" w:rsidP="00B413E2">
      <w:pPr>
        <w:spacing w:after="126"/>
        <w:jc w:val="both"/>
        <w:rPr>
          <w:bCs/>
          <w:sz w:val="24"/>
          <w:szCs w:val="24"/>
        </w:rPr>
      </w:pPr>
      <w:r w:rsidRPr="00B413E2">
        <w:rPr>
          <w:bCs/>
          <w:sz w:val="24"/>
          <w:szCs w:val="24"/>
        </w:rPr>
        <w:t>Otroka želim vključiti v vrtec z dnem __________________ (</w:t>
      </w:r>
      <w:r w:rsidRPr="00B413E2">
        <w:rPr>
          <w:bCs/>
          <w:i/>
          <w:iCs/>
          <w:sz w:val="24"/>
          <w:szCs w:val="24"/>
        </w:rPr>
        <w:t>starostni pogoj za sprejem otroka v vrtec je najmanj 11 mesecev</w:t>
      </w:r>
      <w:r w:rsidRPr="00B413E2">
        <w:rPr>
          <w:bCs/>
          <w:sz w:val="24"/>
          <w:szCs w:val="24"/>
        </w:rPr>
        <w:t>).</w:t>
      </w:r>
    </w:p>
    <w:p w14:paraId="0FFB2FBA" w14:textId="56AFB039" w:rsidR="00B413E2" w:rsidRPr="00B413E2" w:rsidRDefault="00B413E2" w:rsidP="00B413E2">
      <w:pPr>
        <w:spacing w:after="1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Otrok bo vključen v celodnevni program (6-9 ur). Predvidoma od _________ do ________ ure.</w:t>
      </w:r>
    </w:p>
    <w:p w14:paraId="794F1CC7" w14:textId="3A9C2877" w:rsidR="00B413E2" w:rsidRDefault="00B413E2" w:rsidP="00B413E2">
      <w:pPr>
        <w:pStyle w:val="Brezrazmikov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413E2">
        <w:rPr>
          <w:rFonts w:asciiTheme="minorHAnsi" w:hAnsiTheme="minorHAnsi" w:cstheme="minorHAnsi"/>
          <w:b/>
          <w:bCs/>
          <w:sz w:val="24"/>
          <w:szCs w:val="24"/>
        </w:rPr>
        <w:t>ZDRAVSTVENE POSEBNOSTI OTROKA</w:t>
      </w:r>
    </w:p>
    <w:p w14:paraId="722386CA" w14:textId="06BE1B89" w:rsidR="00B413E2" w:rsidRPr="00B413E2" w:rsidRDefault="00B413E2" w:rsidP="00B413E2">
      <w:pPr>
        <w:pStyle w:val="Brezrazmikov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13E2">
        <w:rPr>
          <w:rFonts w:asciiTheme="minorHAnsi" w:hAnsiTheme="minorHAnsi" w:cstheme="minorHAnsi"/>
          <w:sz w:val="24"/>
          <w:szCs w:val="24"/>
        </w:rPr>
        <w:t>Navedite posebnosti, ki jih moramo v vrtcu poznati zaradi varnosti in ustreznega ravnanja z otrokom (alergije, diete, vročinski krči, epilepsija, posebnosti v razvoju, obravnava pri specialistih, v razvojni ambulanti,…)</w:t>
      </w:r>
    </w:p>
    <w:p w14:paraId="65461741" w14:textId="77777777" w:rsidR="00B413E2" w:rsidRDefault="00B413E2" w:rsidP="00B413E2">
      <w:pPr>
        <w:spacing w:after="5" w:line="250" w:lineRule="auto"/>
        <w:ind w:left="7" w:right="998"/>
        <w:rPr>
          <w:sz w:val="24"/>
          <w:szCs w:val="24"/>
        </w:rPr>
      </w:pPr>
    </w:p>
    <w:p w14:paraId="738206E4" w14:textId="35BED57A" w:rsidR="00B413E2" w:rsidRDefault="00B413E2" w:rsidP="00B413E2">
      <w:pPr>
        <w:spacing w:after="5" w:line="360" w:lineRule="auto"/>
        <w:ind w:left="7" w:right="99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</w:t>
      </w:r>
    </w:p>
    <w:p w14:paraId="6305D9DC" w14:textId="7C8AE7C5" w:rsidR="00B413E2" w:rsidRDefault="00B413E2" w:rsidP="00B413E2">
      <w:pPr>
        <w:spacing w:after="5" w:line="360" w:lineRule="auto"/>
        <w:ind w:left="7" w:right="99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77EA64ED" w14:textId="77777777" w:rsidR="00B413E2" w:rsidRPr="00B413E2" w:rsidRDefault="00B413E2" w:rsidP="00B413E2">
      <w:pPr>
        <w:spacing w:after="5" w:line="360" w:lineRule="auto"/>
        <w:ind w:left="7" w:right="998"/>
        <w:rPr>
          <w:sz w:val="24"/>
          <w:szCs w:val="24"/>
        </w:rPr>
      </w:pPr>
    </w:p>
    <w:p w14:paraId="4C74674B" w14:textId="41C46B5A" w:rsidR="00B413E2" w:rsidRPr="005A643C" w:rsidRDefault="00B413E2" w:rsidP="005A643C">
      <w:pPr>
        <w:pStyle w:val="Odstavekseznama"/>
        <w:numPr>
          <w:ilvl w:val="0"/>
          <w:numId w:val="9"/>
        </w:numPr>
        <w:spacing w:after="0" w:line="259" w:lineRule="auto"/>
        <w:rPr>
          <w:b/>
          <w:sz w:val="24"/>
          <w:szCs w:val="24"/>
        </w:rPr>
      </w:pPr>
      <w:r w:rsidRPr="005A643C">
        <w:rPr>
          <w:b/>
          <w:sz w:val="24"/>
          <w:szCs w:val="24"/>
        </w:rPr>
        <w:lastRenderedPageBreak/>
        <w:t xml:space="preserve">PODATKI O VLAGATELJU – STARŠIH OZ. ZAKONITIH ZASTOPNIKIH </w:t>
      </w:r>
    </w:p>
    <w:p w14:paraId="275739E2" w14:textId="77777777" w:rsidR="005A643C" w:rsidRPr="005A643C" w:rsidRDefault="005A643C" w:rsidP="005A643C">
      <w:pPr>
        <w:spacing w:after="0" w:line="259" w:lineRule="auto"/>
        <w:rPr>
          <w:sz w:val="24"/>
          <w:szCs w:val="24"/>
        </w:rPr>
      </w:pPr>
    </w:p>
    <w:tbl>
      <w:tblPr>
        <w:tblStyle w:val="TableGrid"/>
        <w:tblW w:w="9060" w:type="dxa"/>
        <w:tblInd w:w="14" w:type="dxa"/>
        <w:tblCellMar>
          <w:top w:w="48" w:type="dxa"/>
          <w:left w:w="108" w:type="dxa"/>
          <w:right w:w="515" w:type="dxa"/>
        </w:tblCellMar>
        <w:tblLook w:val="04A0" w:firstRow="1" w:lastRow="0" w:firstColumn="1" w:lastColumn="0" w:noHBand="0" w:noVBand="1"/>
      </w:tblPr>
      <w:tblGrid>
        <w:gridCol w:w="2648"/>
        <w:gridCol w:w="3257"/>
        <w:gridCol w:w="3155"/>
      </w:tblGrid>
      <w:tr w:rsidR="00B413E2" w:rsidRPr="00F70DFF" w14:paraId="3DAE9C18" w14:textId="77777777" w:rsidTr="00CE341B">
        <w:trPr>
          <w:trHeight w:val="518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8AB7E6A" w14:textId="77777777" w:rsidR="00B413E2" w:rsidRPr="005A643C" w:rsidRDefault="00B413E2" w:rsidP="00CE341B">
            <w:pPr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128AB5" w14:textId="096013E1" w:rsidR="005A643C" w:rsidRPr="005A643C" w:rsidRDefault="00B413E2" w:rsidP="005A643C">
            <w:pPr>
              <w:jc w:val="center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>Mati</w:t>
            </w:r>
          </w:p>
          <w:p w14:paraId="561D7E00" w14:textId="45E75536" w:rsidR="00B413E2" w:rsidRPr="005A643C" w:rsidRDefault="00B413E2" w:rsidP="005A643C">
            <w:pPr>
              <w:jc w:val="center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>oz. zakonita</w:t>
            </w:r>
            <w:r w:rsidR="005A643C" w:rsidRPr="005A643C">
              <w:rPr>
                <w:sz w:val="24"/>
                <w:szCs w:val="24"/>
              </w:rPr>
              <w:t xml:space="preserve"> </w:t>
            </w:r>
            <w:r w:rsidRPr="005A643C">
              <w:rPr>
                <w:sz w:val="24"/>
                <w:szCs w:val="24"/>
              </w:rPr>
              <w:t>zastopnica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72811B2" w14:textId="56BCD47A" w:rsidR="005A643C" w:rsidRPr="005A643C" w:rsidRDefault="00B413E2" w:rsidP="005A643C">
            <w:pPr>
              <w:jc w:val="center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>Oče</w:t>
            </w:r>
          </w:p>
          <w:p w14:paraId="4477A981" w14:textId="253040B0" w:rsidR="00B413E2" w:rsidRPr="005A643C" w:rsidRDefault="00B413E2" w:rsidP="005A643C">
            <w:pPr>
              <w:jc w:val="center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>oz. zakoniti zastopnik</w:t>
            </w:r>
          </w:p>
        </w:tc>
      </w:tr>
      <w:tr w:rsidR="00B413E2" w:rsidRPr="00F70DFF" w14:paraId="502969D9" w14:textId="77777777" w:rsidTr="00CE341B">
        <w:trPr>
          <w:trHeight w:val="52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2393" w14:textId="7777777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Ime in priimek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BCF5" w14:textId="7777777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D4E7" w14:textId="7777777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 </w:t>
            </w:r>
          </w:p>
        </w:tc>
      </w:tr>
      <w:tr w:rsidR="00B413E2" w:rsidRPr="00F70DFF" w14:paraId="1C1454E5" w14:textId="77777777" w:rsidTr="00CE341B">
        <w:trPr>
          <w:trHeight w:val="518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920E" w14:textId="7777777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EMŠO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1654" w14:textId="7777777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55ED" w14:textId="7777777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 </w:t>
            </w:r>
          </w:p>
        </w:tc>
      </w:tr>
      <w:tr w:rsidR="00B413E2" w:rsidRPr="00F70DFF" w14:paraId="1E44BFC1" w14:textId="77777777" w:rsidTr="00CE341B">
        <w:trPr>
          <w:trHeight w:val="52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88F7" w14:textId="7777777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Davčna številka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5947" w14:textId="7777777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C1B3" w14:textId="7777777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 </w:t>
            </w:r>
          </w:p>
        </w:tc>
      </w:tr>
      <w:tr w:rsidR="00B413E2" w:rsidRPr="00F70DFF" w14:paraId="7FA3DC1F" w14:textId="77777777" w:rsidTr="00CE341B">
        <w:trPr>
          <w:trHeight w:val="52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D0CC7" w14:textId="7777777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E-pošta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1AF1" w14:textId="7777777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5190" w14:textId="7777777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 </w:t>
            </w:r>
          </w:p>
        </w:tc>
      </w:tr>
      <w:tr w:rsidR="00B413E2" w:rsidRPr="00F70DFF" w14:paraId="2718443A" w14:textId="77777777" w:rsidTr="00CE341B">
        <w:trPr>
          <w:trHeight w:val="518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9728" w14:textId="72C15D6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Telefon/GSM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CA26" w14:textId="7777777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EDDE" w14:textId="7777777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 </w:t>
            </w:r>
          </w:p>
        </w:tc>
      </w:tr>
      <w:tr w:rsidR="00B413E2" w:rsidRPr="00F70DFF" w14:paraId="19A83BC2" w14:textId="77777777" w:rsidTr="00CE341B">
        <w:trPr>
          <w:trHeight w:val="629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322B" w14:textId="7777777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Naslov stalnega prebivališča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984C" w14:textId="77777777" w:rsidR="00B413E2" w:rsidRPr="005A643C" w:rsidRDefault="00B413E2" w:rsidP="005A643C">
            <w:pPr>
              <w:spacing w:line="72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A567" w14:textId="77777777" w:rsidR="00B413E2" w:rsidRPr="005A643C" w:rsidRDefault="00B413E2" w:rsidP="005A643C">
            <w:pPr>
              <w:spacing w:line="72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 </w:t>
            </w:r>
          </w:p>
        </w:tc>
      </w:tr>
      <w:tr w:rsidR="00B413E2" w:rsidRPr="00F70DFF" w14:paraId="28330BE4" w14:textId="77777777" w:rsidTr="00CE341B">
        <w:trPr>
          <w:trHeight w:val="629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963D" w14:textId="77777777" w:rsidR="00B413E2" w:rsidRPr="005A643C" w:rsidRDefault="00B413E2" w:rsidP="005A643C">
            <w:pPr>
              <w:spacing w:line="36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Naslov začasnega prebivališča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5BC7" w14:textId="77777777" w:rsidR="00B413E2" w:rsidRPr="005A643C" w:rsidRDefault="00B413E2" w:rsidP="005A643C">
            <w:pPr>
              <w:spacing w:line="72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D548" w14:textId="77777777" w:rsidR="00B413E2" w:rsidRPr="005A643C" w:rsidRDefault="00B413E2" w:rsidP="005A643C">
            <w:pPr>
              <w:spacing w:line="72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 </w:t>
            </w:r>
          </w:p>
        </w:tc>
      </w:tr>
      <w:tr w:rsidR="00B413E2" w:rsidRPr="00F70DFF" w14:paraId="6C71531E" w14:textId="77777777" w:rsidTr="00CE341B">
        <w:trPr>
          <w:trHeight w:val="627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BBD7" w14:textId="06A62424" w:rsidR="00B413E2" w:rsidRPr="005A643C" w:rsidRDefault="00B413E2" w:rsidP="005A643C">
            <w:pPr>
              <w:pStyle w:val="Brezrazmikov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5A643C">
              <w:rPr>
                <w:rFonts w:asciiTheme="minorHAnsi" w:hAnsiTheme="minorHAnsi"/>
                <w:sz w:val="24"/>
                <w:szCs w:val="24"/>
              </w:rPr>
              <w:t>Zaposlitev</w:t>
            </w:r>
            <w:r w:rsidR="005A643C" w:rsidRPr="005A643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A643C">
              <w:rPr>
                <w:rFonts w:asciiTheme="minorHAnsi" w:hAnsiTheme="minorHAnsi"/>
                <w:sz w:val="24"/>
                <w:szCs w:val="24"/>
              </w:rPr>
              <w:t>(</w:t>
            </w:r>
            <w:r w:rsidR="005A643C" w:rsidRPr="005A643C">
              <w:rPr>
                <w:rFonts w:asciiTheme="minorHAnsi" w:hAnsiTheme="minorHAnsi"/>
                <w:sz w:val="24"/>
                <w:szCs w:val="24"/>
              </w:rPr>
              <w:t>delodajalec in naslov)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0643" w14:textId="77777777" w:rsidR="00B413E2" w:rsidRPr="005A643C" w:rsidRDefault="00B413E2" w:rsidP="005A643C">
            <w:pPr>
              <w:spacing w:line="72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2C68" w14:textId="77777777" w:rsidR="00B413E2" w:rsidRPr="005A643C" w:rsidRDefault="00B413E2" w:rsidP="005A643C">
            <w:pPr>
              <w:spacing w:line="720" w:lineRule="auto"/>
              <w:rPr>
                <w:sz w:val="24"/>
                <w:szCs w:val="24"/>
              </w:rPr>
            </w:pPr>
            <w:r w:rsidRPr="005A643C">
              <w:rPr>
                <w:sz w:val="24"/>
                <w:szCs w:val="24"/>
              </w:rPr>
              <w:t xml:space="preserve"> </w:t>
            </w:r>
          </w:p>
        </w:tc>
      </w:tr>
    </w:tbl>
    <w:p w14:paraId="2FDBF8AA" w14:textId="63D9FE7F" w:rsidR="00B413E2" w:rsidRPr="00223D85" w:rsidRDefault="00B413E2" w:rsidP="00223D85">
      <w:pPr>
        <w:spacing w:after="5" w:line="249" w:lineRule="auto"/>
        <w:ind w:left="2" w:right="1399" w:hanging="10"/>
        <w:jc w:val="both"/>
        <w:rPr>
          <w:i/>
          <w:iCs/>
          <w:sz w:val="24"/>
          <w:szCs w:val="24"/>
        </w:rPr>
      </w:pPr>
      <w:r w:rsidRPr="005A643C">
        <w:rPr>
          <w:i/>
          <w:iCs/>
          <w:sz w:val="24"/>
          <w:szCs w:val="24"/>
        </w:rPr>
        <w:t xml:space="preserve">Vsi podatki se vpisujejo za oba starša, razen v enostarševski družini. </w:t>
      </w:r>
    </w:p>
    <w:p w14:paraId="3DE87BA8" w14:textId="0B9CF348" w:rsidR="00B413E2" w:rsidRPr="005A643C" w:rsidRDefault="00B413E2" w:rsidP="005A643C">
      <w:pPr>
        <w:spacing w:after="0"/>
        <w:jc w:val="both"/>
        <w:rPr>
          <w:bCs/>
          <w:sz w:val="24"/>
          <w:szCs w:val="24"/>
        </w:rPr>
      </w:pPr>
    </w:p>
    <w:p w14:paraId="277A1116" w14:textId="42A0E9E2" w:rsidR="005A643C" w:rsidRPr="005A643C" w:rsidRDefault="00B413E2" w:rsidP="005A643C">
      <w:pPr>
        <w:spacing w:after="0"/>
        <w:ind w:left="2" w:hanging="10"/>
        <w:jc w:val="both"/>
        <w:rPr>
          <w:bCs/>
          <w:sz w:val="24"/>
          <w:szCs w:val="24"/>
        </w:rPr>
      </w:pPr>
      <w:r w:rsidRPr="005A643C">
        <w:rPr>
          <w:bCs/>
          <w:sz w:val="24"/>
          <w:szCs w:val="24"/>
        </w:rPr>
        <w:t xml:space="preserve">IME IN PRIIMEK STARŠA </w:t>
      </w:r>
      <w:r w:rsidR="005A643C" w:rsidRPr="005A643C">
        <w:rPr>
          <w:bCs/>
          <w:sz w:val="24"/>
          <w:szCs w:val="24"/>
        </w:rPr>
        <w:t>OZ.</w:t>
      </w:r>
      <w:r w:rsidRPr="005A643C">
        <w:rPr>
          <w:bCs/>
          <w:sz w:val="24"/>
          <w:szCs w:val="24"/>
        </w:rPr>
        <w:t xml:space="preserve"> ZAKONITEGA ZASTOPNIKA:  _____________________</w:t>
      </w:r>
      <w:r w:rsidR="005A643C">
        <w:rPr>
          <w:bCs/>
          <w:sz w:val="24"/>
          <w:szCs w:val="24"/>
        </w:rPr>
        <w:t>_________</w:t>
      </w:r>
    </w:p>
    <w:p w14:paraId="1F3D85F6" w14:textId="77777777" w:rsidR="005A643C" w:rsidRPr="005A643C" w:rsidRDefault="005A643C" w:rsidP="005A643C">
      <w:pPr>
        <w:spacing w:after="0"/>
        <w:ind w:left="2" w:hanging="10"/>
        <w:jc w:val="both"/>
        <w:rPr>
          <w:bCs/>
          <w:sz w:val="24"/>
          <w:szCs w:val="24"/>
        </w:rPr>
      </w:pPr>
    </w:p>
    <w:p w14:paraId="1ADC9E32" w14:textId="72437995" w:rsidR="00B413E2" w:rsidRDefault="005A643C" w:rsidP="005A643C">
      <w:pPr>
        <w:spacing w:after="0"/>
        <w:ind w:left="2" w:hanging="10"/>
        <w:jc w:val="both"/>
        <w:rPr>
          <w:bCs/>
          <w:sz w:val="24"/>
          <w:szCs w:val="24"/>
        </w:rPr>
      </w:pPr>
      <w:r w:rsidRPr="005A643C">
        <w:rPr>
          <w:bCs/>
          <w:sz w:val="24"/>
          <w:szCs w:val="24"/>
        </w:rPr>
        <w:t>PODPIS: ___________________________________</w:t>
      </w:r>
      <w:r w:rsidR="00B413E2" w:rsidRPr="005A643C">
        <w:rPr>
          <w:bCs/>
          <w:sz w:val="24"/>
          <w:szCs w:val="24"/>
        </w:rPr>
        <w:t xml:space="preserve"> </w:t>
      </w:r>
    </w:p>
    <w:p w14:paraId="004C3AF2" w14:textId="77777777" w:rsidR="00223D85" w:rsidRPr="005A643C" w:rsidRDefault="00223D85" w:rsidP="00223D85">
      <w:pPr>
        <w:spacing w:after="0"/>
        <w:ind w:left="2" w:hanging="10"/>
        <w:jc w:val="both"/>
        <w:rPr>
          <w:bCs/>
          <w:sz w:val="24"/>
          <w:szCs w:val="24"/>
        </w:rPr>
      </w:pPr>
      <w:r w:rsidRPr="005A643C">
        <w:rPr>
          <w:bCs/>
          <w:sz w:val="24"/>
          <w:szCs w:val="24"/>
        </w:rPr>
        <w:t>IME IN PRIIMEK STARŠA OZ. ZAKONITEGA ZASTOPNIKA:  _____________________</w:t>
      </w:r>
      <w:r>
        <w:rPr>
          <w:bCs/>
          <w:sz w:val="24"/>
          <w:szCs w:val="24"/>
        </w:rPr>
        <w:t>_________</w:t>
      </w:r>
    </w:p>
    <w:p w14:paraId="077E02BA" w14:textId="77777777" w:rsidR="00223D85" w:rsidRPr="005A643C" w:rsidRDefault="00223D85" w:rsidP="00223D85">
      <w:pPr>
        <w:spacing w:after="0"/>
        <w:ind w:left="2" w:hanging="10"/>
        <w:jc w:val="both"/>
        <w:rPr>
          <w:bCs/>
          <w:sz w:val="24"/>
          <w:szCs w:val="24"/>
        </w:rPr>
      </w:pPr>
    </w:p>
    <w:p w14:paraId="083B3E84" w14:textId="77777777" w:rsidR="00223D85" w:rsidRDefault="00223D85" w:rsidP="00223D85">
      <w:pPr>
        <w:spacing w:after="0"/>
        <w:ind w:left="2" w:hanging="10"/>
        <w:jc w:val="both"/>
        <w:rPr>
          <w:bCs/>
          <w:sz w:val="24"/>
          <w:szCs w:val="24"/>
        </w:rPr>
      </w:pPr>
      <w:r w:rsidRPr="005A643C">
        <w:rPr>
          <w:bCs/>
          <w:sz w:val="24"/>
          <w:szCs w:val="24"/>
        </w:rPr>
        <w:t xml:space="preserve">PODPIS: ___________________________________ </w:t>
      </w:r>
    </w:p>
    <w:p w14:paraId="219C328E" w14:textId="77777777" w:rsidR="00223D85" w:rsidRDefault="00223D85" w:rsidP="005A643C">
      <w:pPr>
        <w:spacing w:after="0"/>
        <w:ind w:left="2" w:hanging="10"/>
        <w:jc w:val="both"/>
        <w:rPr>
          <w:bCs/>
          <w:sz w:val="24"/>
          <w:szCs w:val="24"/>
        </w:rPr>
      </w:pPr>
    </w:p>
    <w:p w14:paraId="045E3A37" w14:textId="2DEC0C13" w:rsidR="005A643C" w:rsidRDefault="005A643C" w:rsidP="005A643C">
      <w:pPr>
        <w:spacing w:after="0"/>
        <w:ind w:left="2" w:hanging="10"/>
        <w:jc w:val="both"/>
        <w:rPr>
          <w:bCs/>
          <w:sz w:val="24"/>
          <w:szCs w:val="24"/>
        </w:rPr>
      </w:pPr>
    </w:p>
    <w:p w14:paraId="5398024D" w14:textId="572DF1EB" w:rsidR="005A643C" w:rsidRPr="005A643C" w:rsidRDefault="005A643C" w:rsidP="005A643C">
      <w:pPr>
        <w:spacing w:after="0"/>
        <w:ind w:left="2" w:hanging="10"/>
        <w:jc w:val="both"/>
        <w:rPr>
          <w:bCs/>
          <w:i/>
          <w:iCs/>
          <w:sz w:val="24"/>
          <w:szCs w:val="24"/>
        </w:rPr>
      </w:pPr>
      <w:r w:rsidRPr="005A643C">
        <w:rPr>
          <w:bCs/>
          <w:i/>
          <w:iCs/>
          <w:sz w:val="24"/>
          <w:szCs w:val="24"/>
        </w:rPr>
        <w:t>S podpisom vloge jamčite, da so podatki resnični. Vrtcu Veržej dovoljujete, da jih uporablja v skladu s predpisi o zbiranju in varstvu osebnih podatkov (Ur. l. RS št. 80/2004). Osebni podatki staršev in otrok bodo zbrani v evidenci vrtca in uporabljeni samo v namene in za potrebe vrtca. O vsaki spremembi podatkov ste dolžni vrtec sproti obveščati, oz. najkasneje v 8 dneh od spremembe podatkov. Morebitni izpis otroka morate urediti pisno pri pomočnici ravnateljice. Otroka lahko pripeljete v vrtec šele po oddaji vse potrebne dokumentacije: vpisna vloga, zdravniško spričevalo, podpis pogodbe z vrtcem, soglasje staršev.</w:t>
      </w:r>
    </w:p>
    <w:p w14:paraId="72CB53A7" w14:textId="77777777" w:rsidR="00223D85" w:rsidRDefault="00223D85" w:rsidP="00223D85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14:paraId="3C1994D8" w14:textId="2B3C9562" w:rsidR="002B537A" w:rsidRPr="005A643C" w:rsidRDefault="00223D85" w:rsidP="00722FF6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Pr="005A643C">
        <w:rPr>
          <w:bCs/>
          <w:sz w:val="24"/>
          <w:szCs w:val="24"/>
        </w:rPr>
        <w:t>DATUM ODDAJE VLOGE: _____________</w:t>
      </w:r>
      <w:r>
        <w:rPr>
          <w:bCs/>
          <w:sz w:val="24"/>
          <w:szCs w:val="24"/>
        </w:rPr>
        <w:t>_______</w:t>
      </w:r>
      <w:r w:rsidRPr="005A643C">
        <w:rPr>
          <w:bCs/>
          <w:sz w:val="24"/>
          <w:szCs w:val="24"/>
        </w:rPr>
        <w:t xml:space="preserve">_            </w:t>
      </w:r>
    </w:p>
    <w:sectPr w:rsidR="002B537A" w:rsidRPr="005A643C" w:rsidSect="002B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EA1"/>
    <w:multiLevelType w:val="hybridMultilevel"/>
    <w:tmpl w:val="EE0829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4B0D"/>
    <w:multiLevelType w:val="hybridMultilevel"/>
    <w:tmpl w:val="0DCA5BC8"/>
    <w:lvl w:ilvl="0" w:tplc="48C07EE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7" w:hanging="360"/>
      </w:pPr>
    </w:lvl>
    <w:lvl w:ilvl="2" w:tplc="0424001B" w:tentative="1">
      <w:start w:val="1"/>
      <w:numFmt w:val="lowerRoman"/>
      <w:lvlText w:val="%3."/>
      <w:lvlJc w:val="right"/>
      <w:pPr>
        <w:ind w:left="1807" w:hanging="180"/>
      </w:pPr>
    </w:lvl>
    <w:lvl w:ilvl="3" w:tplc="0424000F" w:tentative="1">
      <w:start w:val="1"/>
      <w:numFmt w:val="decimal"/>
      <w:lvlText w:val="%4."/>
      <w:lvlJc w:val="left"/>
      <w:pPr>
        <w:ind w:left="2527" w:hanging="360"/>
      </w:pPr>
    </w:lvl>
    <w:lvl w:ilvl="4" w:tplc="04240019" w:tentative="1">
      <w:start w:val="1"/>
      <w:numFmt w:val="lowerLetter"/>
      <w:lvlText w:val="%5."/>
      <w:lvlJc w:val="left"/>
      <w:pPr>
        <w:ind w:left="3247" w:hanging="360"/>
      </w:pPr>
    </w:lvl>
    <w:lvl w:ilvl="5" w:tplc="0424001B" w:tentative="1">
      <w:start w:val="1"/>
      <w:numFmt w:val="lowerRoman"/>
      <w:lvlText w:val="%6."/>
      <w:lvlJc w:val="right"/>
      <w:pPr>
        <w:ind w:left="3967" w:hanging="180"/>
      </w:pPr>
    </w:lvl>
    <w:lvl w:ilvl="6" w:tplc="0424000F" w:tentative="1">
      <w:start w:val="1"/>
      <w:numFmt w:val="decimal"/>
      <w:lvlText w:val="%7."/>
      <w:lvlJc w:val="left"/>
      <w:pPr>
        <w:ind w:left="4687" w:hanging="360"/>
      </w:pPr>
    </w:lvl>
    <w:lvl w:ilvl="7" w:tplc="04240019" w:tentative="1">
      <w:start w:val="1"/>
      <w:numFmt w:val="lowerLetter"/>
      <w:lvlText w:val="%8."/>
      <w:lvlJc w:val="left"/>
      <w:pPr>
        <w:ind w:left="5407" w:hanging="360"/>
      </w:pPr>
    </w:lvl>
    <w:lvl w:ilvl="8" w:tplc="0424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FA96741"/>
    <w:multiLevelType w:val="hybridMultilevel"/>
    <w:tmpl w:val="224888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410A"/>
    <w:multiLevelType w:val="hybridMultilevel"/>
    <w:tmpl w:val="675816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687"/>
    <w:multiLevelType w:val="hybridMultilevel"/>
    <w:tmpl w:val="E7F06E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6244"/>
    <w:multiLevelType w:val="hybridMultilevel"/>
    <w:tmpl w:val="845054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7C0A"/>
    <w:multiLevelType w:val="hybridMultilevel"/>
    <w:tmpl w:val="9DF2F3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B6B3A"/>
    <w:multiLevelType w:val="hybridMultilevel"/>
    <w:tmpl w:val="CAE89E92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58914919">
    <w:abstractNumId w:val="7"/>
  </w:num>
  <w:num w:numId="2" w16cid:durableId="988628276">
    <w:abstractNumId w:val="4"/>
  </w:num>
  <w:num w:numId="3" w16cid:durableId="2037146564">
    <w:abstractNumId w:val="4"/>
  </w:num>
  <w:num w:numId="4" w16cid:durableId="955212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0367037">
    <w:abstractNumId w:val="6"/>
  </w:num>
  <w:num w:numId="6" w16cid:durableId="1039161987">
    <w:abstractNumId w:val="1"/>
  </w:num>
  <w:num w:numId="7" w16cid:durableId="1216694647">
    <w:abstractNumId w:val="5"/>
  </w:num>
  <w:num w:numId="8" w16cid:durableId="624582420">
    <w:abstractNumId w:val="0"/>
  </w:num>
  <w:num w:numId="9" w16cid:durableId="1839535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80"/>
    <w:rsid w:val="00002252"/>
    <w:rsid w:val="00005E6F"/>
    <w:rsid w:val="00011FC5"/>
    <w:rsid w:val="00013A29"/>
    <w:rsid w:val="00015DB7"/>
    <w:rsid w:val="00015EC7"/>
    <w:rsid w:val="0001727A"/>
    <w:rsid w:val="0002102D"/>
    <w:rsid w:val="00023179"/>
    <w:rsid w:val="000254E9"/>
    <w:rsid w:val="00031773"/>
    <w:rsid w:val="00033438"/>
    <w:rsid w:val="00035E1A"/>
    <w:rsid w:val="0004331D"/>
    <w:rsid w:val="000437C2"/>
    <w:rsid w:val="00043FAF"/>
    <w:rsid w:val="00045522"/>
    <w:rsid w:val="00046A2A"/>
    <w:rsid w:val="00046F74"/>
    <w:rsid w:val="00047A65"/>
    <w:rsid w:val="0005514E"/>
    <w:rsid w:val="000565E3"/>
    <w:rsid w:val="000615F9"/>
    <w:rsid w:val="00062A95"/>
    <w:rsid w:val="000677A2"/>
    <w:rsid w:val="000719AA"/>
    <w:rsid w:val="00076ECA"/>
    <w:rsid w:val="00081F29"/>
    <w:rsid w:val="00085EEC"/>
    <w:rsid w:val="000944BD"/>
    <w:rsid w:val="00096217"/>
    <w:rsid w:val="000A0D33"/>
    <w:rsid w:val="000A1B3D"/>
    <w:rsid w:val="000A23BF"/>
    <w:rsid w:val="000A4463"/>
    <w:rsid w:val="000B3148"/>
    <w:rsid w:val="000B3418"/>
    <w:rsid w:val="000B3A30"/>
    <w:rsid w:val="000B3C0E"/>
    <w:rsid w:val="000B7D01"/>
    <w:rsid w:val="000C17B5"/>
    <w:rsid w:val="000C1C23"/>
    <w:rsid w:val="000C5672"/>
    <w:rsid w:val="000C7FC6"/>
    <w:rsid w:val="000D2D78"/>
    <w:rsid w:val="000D30B4"/>
    <w:rsid w:val="000D4237"/>
    <w:rsid w:val="000D43F7"/>
    <w:rsid w:val="000D551F"/>
    <w:rsid w:val="000E01DE"/>
    <w:rsid w:val="000E17DC"/>
    <w:rsid w:val="000E1A3B"/>
    <w:rsid w:val="000E1CD7"/>
    <w:rsid w:val="000E37E7"/>
    <w:rsid w:val="000E43A5"/>
    <w:rsid w:val="000E542E"/>
    <w:rsid w:val="000F1DCF"/>
    <w:rsid w:val="000F3FDE"/>
    <w:rsid w:val="000F4C1B"/>
    <w:rsid w:val="000F4F50"/>
    <w:rsid w:val="00106194"/>
    <w:rsid w:val="001105B3"/>
    <w:rsid w:val="0011259F"/>
    <w:rsid w:val="00120382"/>
    <w:rsid w:val="0012198A"/>
    <w:rsid w:val="00123CE6"/>
    <w:rsid w:val="00124485"/>
    <w:rsid w:val="001250BA"/>
    <w:rsid w:val="00127177"/>
    <w:rsid w:val="00133E96"/>
    <w:rsid w:val="00135527"/>
    <w:rsid w:val="00140EB6"/>
    <w:rsid w:val="0014198F"/>
    <w:rsid w:val="00152DE4"/>
    <w:rsid w:val="00156038"/>
    <w:rsid w:val="00166AE6"/>
    <w:rsid w:val="00167AF0"/>
    <w:rsid w:val="00171EFB"/>
    <w:rsid w:val="00172CA8"/>
    <w:rsid w:val="001770F2"/>
    <w:rsid w:val="001829BB"/>
    <w:rsid w:val="001835A0"/>
    <w:rsid w:val="001874B9"/>
    <w:rsid w:val="001875D8"/>
    <w:rsid w:val="00190E1E"/>
    <w:rsid w:val="00193879"/>
    <w:rsid w:val="001965F5"/>
    <w:rsid w:val="001A250A"/>
    <w:rsid w:val="001A6284"/>
    <w:rsid w:val="001B2C7D"/>
    <w:rsid w:val="001B3A77"/>
    <w:rsid w:val="001B4C75"/>
    <w:rsid w:val="001B75A7"/>
    <w:rsid w:val="001B79BD"/>
    <w:rsid w:val="001C13A6"/>
    <w:rsid w:val="001C434D"/>
    <w:rsid w:val="001C5F00"/>
    <w:rsid w:val="001D23BB"/>
    <w:rsid w:val="001D6495"/>
    <w:rsid w:val="001E6165"/>
    <w:rsid w:val="001E6A8A"/>
    <w:rsid w:val="001E6E92"/>
    <w:rsid w:val="001F0CFF"/>
    <w:rsid w:val="001F2A7A"/>
    <w:rsid w:val="001F30BF"/>
    <w:rsid w:val="001F5399"/>
    <w:rsid w:val="001F5D20"/>
    <w:rsid w:val="00202200"/>
    <w:rsid w:val="00202DAC"/>
    <w:rsid w:val="002031C6"/>
    <w:rsid w:val="00203B01"/>
    <w:rsid w:val="002114E8"/>
    <w:rsid w:val="00213EE0"/>
    <w:rsid w:val="00216A1F"/>
    <w:rsid w:val="00221D04"/>
    <w:rsid w:val="00223101"/>
    <w:rsid w:val="00223D85"/>
    <w:rsid w:val="002245A6"/>
    <w:rsid w:val="002252A5"/>
    <w:rsid w:val="002326FE"/>
    <w:rsid w:val="002366E7"/>
    <w:rsid w:val="00240C34"/>
    <w:rsid w:val="0024143E"/>
    <w:rsid w:val="00241E58"/>
    <w:rsid w:val="002550D9"/>
    <w:rsid w:val="00255602"/>
    <w:rsid w:val="00260B11"/>
    <w:rsid w:val="00261195"/>
    <w:rsid w:val="002659AD"/>
    <w:rsid w:val="00266333"/>
    <w:rsid w:val="00266E03"/>
    <w:rsid w:val="002711CF"/>
    <w:rsid w:val="0027284F"/>
    <w:rsid w:val="0027419B"/>
    <w:rsid w:val="002751C8"/>
    <w:rsid w:val="0027539F"/>
    <w:rsid w:val="00277DFF"/>
    <w:rsid w:val="002818D2"/>
    <w:rsid w:val="00281BF1"/>
    <w:rsid w:val="002850BB"/>
    <w:rsid w:val="00290929"/>
    <w:rsid w:val="00293D12"/>
    <w:rsid w:val="00296408"/>
    <w:rsid w:val="002A5A6A"/>
    <w:rsid w:val="002A5B81"/>
    <w:rsid w:val="002B19CF"/>
    <w:rsid w:val="002B4301"/>
    <w:rsid w:val="002B537A"/>
    <w:rsid w:val="002B6F47"/>
    <w:rsid w:val="002C1195"/>
    <w:rsid w:val="002C3B5D"/>
    <w:rsid w:val="002C7B57"/>
    <w:rsid w:val="002D1055"/>
    <w:rsid w:val="002D176F"/>
    <w:rsid w:val="002D323B"/>
    <w:rsid w:val="002D341D"/>
    <w:rsid w:val="002D5505"/>
    <w:rsid w:val="002D6DDA"/>
    <w:rsid w:val="002D7BBA"/>
    <w:rsid w:val="002F1391"/>
    <w:rsid w:val="002F1AC6"/>
    <w:rsid w:val="002F2331"/>
    <w:rsid w:val="002F2D7C"/>
    <w:rsid w:val="002F6A9F"/>
    <w:rsid w:val="002F7C9D"/>
    <w:rsid w:val="003009A9"/>
    <w:rsid w:val="00302962"/>
    <w:rsid w:val="00304836"/>
    <w:rsid w:val="0031036B"/>
    <w:rsid w:val="003179B6"/>
    <w:rsid w:val="00325456"/>
    <w:rsid w:val="00326BF5"/>
    <w:rsid w:val="00334484"/>
    <w:rsid w:val="00334B4A"/>
    <w:rsid w:val="00336A91"/>
    <w:rsid w:val="00336E0C"/>
    <w:rsid w:val="00342CC5"/>
    <w:rsid w:val="00343C8D"/>
    <w:rsid w:val="003440AB"/>
    <w:rsid w:val="00346408"/>
    <w:rsid w:val="003467A2"/>
    <w:rsid w:val="0035148D"/>
    <w:rsid w:val="00355B63"/>
    <w:rsid w:val="00355B8D"/>
    <w:rsid w:val="003563C5"/>
    <w:rsid w:val="003572B5"/>
    <w:rsid w:val="00357773"/>
    <w:rsid w:val="00361077"/>
    <w:rsid w:val="003638BA"/>
    <w:rsid w:val="00363D07"/>
    <w:rsid w:val="003723F8"/>
    <w:rsid w:val="00375E5E"/>
    <w:rsid w:val="003766FF"/>
    <w:rsid w:val="0037710C"/>
    <w:rsid w:val="00377339"/>
    <w:rsid w:val="00381589"/>
    <w:rsid w:val="00381DB0"/>
    <w:rsid w:val="003835A2"/>
    <w:rsid w:val="003854C9"/>
    <w:rsid w:val="00386AE0"/>
    <w:rsid w:val="00390904"/>
    <w:rsid w:val="00394665"/>
    <w:rsid w:val="00395CF0"/>
    <w:rsid w:val="003962AB"/>
    <w:rsid w:val="003A07F7"/>
    <w:rsid w:val="003A37E6"/>
    <w:rsid w:val="003A41C3"/>
    <w:rsid w:val="003A511B"/>
    <w:rsid w:val="003C174D"/>
    <w:rsid w:val="003C1FF8"/>
    <w:rsid w:val="003C3355"/>
    <w:rsid w:val="003C36D9"/>
    <w:rsid w:val="003C3FEB"/>
    <w:rsid w:val="003D2103"/>
    <w:rsid w:val="003D2E30"/>
    <w:rsid w:val="003D6FDA"/>
    <w:rsid w:val="003D722E"/>
    <w:rsid w:val="003E5B49"/>
    <w:rsid w:val="003E6883"/>
    <w:rsid w:val="003F213F"/>
    <w:rsid w:val="003F2237"/>
    <w:rsid w:val="004009E4"/>
    <w:rsid w:val="00402E80"/>
    <w:rsid w:val="004030B8"/>
    <w:rsid w:val="00403A1E"/>
    <w:rsid w:val="00403F88"/>
    <w:rsid w:val="00406217"/>
    <w:rsid w:val="00411541"/>
    <w:rsid w:val="004141BD"/>
    <w:rsid w:val="00415FBF"/>
    <w:rsid w:val="00420FE7"/>
    <w:rsid w:val="00423359"/>
    <w:rsid w:val="00424DB6"/>
    <w:rsid w:val="0042632E"/>
    <w:rsid w:val="00426E64"/>
    <w:rsid w:val="004330D8"/>
    <w:rsid w:val="004344E0"/>
    <w:rsid w:val="00434652"/>
    <w:rsid w:val="00440BBA"/>
    <w:rsid w:val="00447F74"/>
    <w:rsid w:val="00456209"/>
    <w:rsid w:val="00457A28"/>
    <w:rsid w:val="00460545"/>
    <w:rsid w:val="00460B2A"/>
    <w:rsid w:val="00463284"/>
    <w:rsid w:val="0046564A"/>
    <w:rsid w:val="00466991"/>
    <w:rsid w:val="00467FA9"/>
    <w:rsid w:val="00470439"/>
    <w:rsid w:val="004752A8"/>
    <w:rsid w:val="004757F7"/>
    <w:rsid w:val="00476CA6"/>
    <w:rsid w:val="0048167A"/>
    <w:rsid w:val="004838BA"/>
    <w:rsid w:val="00484CC7"/>
    <w:rsid w:val="004862FE"/>
    <w:rsid w:val="0049073E"/>
    <w:rsid w:val="00490C12"/>
    <w:rsid w:val="004918E5"/>
    <w:rsid w:val="00492DFE"/>
    <w:rsid w:val="004A0449"/>
    <w:rsid w:val="004A051E"/>
    <w:rsid w:val="004A0B6B"/>
    <w:rsid w:val="004A58E3"/>
    <w:rsid w:val="004A76D1"/>
    <w:rsid w:val="004B134E"/>
    <w:rsid w:val="004B1DE8"/>
    <w:rsid w:val="004B7075"/>
    <w:rsid w:val="004C15CC"/>
    <w:rsid w:val="004C2B5E"/>
    <w:rsid w:val="004C5B12"/>
    <w:rsid w:val="004D0A23"/>
    <w:rsid w:val="004D3503"/>
    <w:rsid w:val="004D3F23"/>
    <w:rsid w:val="004D5C1D"/>
    <w:rsid w:val="004E159A"/>
    <w:rsid w:val="004E1F8D"/>
    <w:rsid w:val="004E2879"/>
    <w:rsid w:val="004F0E29"/>
    <w:rsid w:val="004F3775"/>
    <w:rsid w:val="004F5431"/>
    <w:rsid w:val="00501158"/>
    <w:rsid w:val="00501351"/>
    <w:rsid w:val="005019DB"/>
    <w:rsid w:val="00503138"/>
    <w:rsid w:val="00506E4C"/>
    <w:rsid w:val="00507EAB"/>
    <w:rsid w:val="00513E4C"/>
    <w:rsid w:val="005241E1"/>
    <w:rsid w:val="00526F2D"/>
    <w:rsid w:val="0053123E"/>
    <w:rsid w:val="005352B2"/>
    <w:rsid w:val="005413ED"/>
    <w:rsid w:val="00544136"/>
    <w:rsid w:val="005529FA"/>
    <w:rsid w:val="00554CD6"/>
    <w:rsid w:val="00555E1D"/>
    <w:rsid w:val="00556686"/>
    <w:rsid w:val="00557CF8"/>
    <w:rsid w:val="00562586"/>
    <w:rsid w:val="005646B4"/>
    <w:rsid w:val="005700EA"/>
    <w:rsid w:val="00570241"/>
    <w:rsid w:val="005704FC"/>
    <w:rsid w:val="005736BA"/>
    <w:rsid w:val="005754B2"/>
    <w:rsid w:val="00577551"/>
    <w:rsid w:val="00577BCC"/>
    <w:rsid w:val="00577F50"/>
    <w:rsid w:val="0058734E"/>
    <w:rsid w:val="00587370"/>
    <w:rsid w:val="0058787D"/>
    <w:rsid w:val="0059394D"/>
    <w:rsid w:val="00595C7B"/>
    <w:rsid w:val="005A0001"/>
    <w:rsid w:val="005A0CCB"/>
    <w:rsid w:val="005A1063"/>
    <w:rsid w:val="005A2100"/>
    <w:rsid w:val="005A643C"/>
    <w:rsid w:val="005C4BAF"/>
    <w:rsid w:val="005C6897"/>
    <w:rsid w:val="005C69EF"/>
    <w:rsid w:val="005C7121"/>
    <w:rsid w:val="005C74FF"/>
    <w:rsid w:val="005D1877"/>
    <w:rsid w:val="005D26EE"/>
    <w:rsid w:val="005D4A39"/>
    <w:rsid w:val="005D6130"/>
    <w:rsid w:val="005E2413"/>
    <w:rsid w:val="005E27BB"/>
    <w:rsid w:val="005E2DB6"/>
    <w:rsid w:val="005E48ED"/>
    <w:rsid w:val="005E7783"/>
    <w:rsid w:val="005F0041"/>
    <w:rsid w:val="005F5565"/>
    <w:rsid w:val="00600598"/>
    <w:rsid w:val="006013DA"/>
    <w:rsid w:val="00602891"/>
    <w:rsid w:val="006148D5"/>
    <w:rsid w:val="00614C7B"/>
    <w:rsid w:val="00616DD4"/>
    <w:rsid w:val="00616F01"/>
    <w:rsid w:val="006171BA"/>
    <w:rsid w:val="00624C2D"/>
    <w:rsid w:val="0062621E"/>
    <w:rsid w:val="00626CAB"/>
    <w:rsid w:val="00630741"/>
    <w:rsid w:val="00631C21"/>
    <w:rsid w:val="00631E69"/>
    <w:rsid w:val="00632123"/>
    <w:rsid w:val="00632994"/>
    <w:rsid w:val="00633769"/>
    <w:rsid w:val="006406B7"/>
    <w:rsid w:val="006463B3"/>
    <w:rsid w:val="00652032"/>
    <w:rsid w:val="006649C5"/>
    <w:rsid w:val="00666556"/>
    <w:rsid w:val="00667CE0"/>
    <w:rsid w:val="00670718"/>
    <w:rsid w:val="00673619"/>
    <w:rsid w:val="00676BF9"/>
    <w:rsid w:val="006776FE"/>
    <w:rsid w:val="00677931"/>
    <w:rsid w:val="00681AD9"/>
    <w:rsid w:val="00681CF1"/>
    <w:rsid w:val="0069148F"/>
    <w:rsid w:val="0069391C"/>
    <w:rsid w:val="00693A0B"/>
    <w:rsid w:val="006942B0"/>
    <w:rsid w:val="00694408"/>
    <w:rsid w:val="00695BD3"/>
    <w:rsid w:val="0069615F"/>
    <w:rsid w:val="006A0B1E"/>
    <w:rsid w:val="006A3C5F"/>
    <w:rsid w:val="006A4BEC"/>
    <w:rsid w:val="006B4E57"/>
    <w:rsid w:val="006C0A30"/>
    <w:rsid w:val="006D1FD6"/>
    <w:rsid w:val="006D5CD5"/>
    <w:rsid w:val="006E0975"/>
    <w:rsid w:val="006E7D3C"/>
    <w:rsid w:val="006F38CE"/>
    <w:rsid w:val="006F61C3"/>
    <w:rsid w:val="00703874"/>
    <w:rsid w:val="007045B0"/>
    <w:rsid w:val="00704BB3"/>
    <w:rsid w:val="0071045C"/>
    <w:rsid w:val="00710C66"/>
    <w:rsid w:val="00712739"/>
    <w:rsid w:val="00715CB6"/>
    <w:rsid w:val="00720373"/>
    <w:rsid w:val="00720BC0"/>
    <w:rsid w:val="00722FF6"/>
    <w:rsid w:val="00724578"/>
    <w:rsid w:val="00724F2A"/>
    <w:rsid w:val="007304FA"/>
    <w:rsid w:val="00730FC5"/>
    <w:rsid w:val="00731927"/>
    <w:rsid w:val="00735754"/>
    <w:rsid w:val="00736C3B"/>
    <w:rsid w:val="0074053C"/>
    <w:rsid w:val="00746F7E"/>
    <w:rsid w:val="007516FA"/>
    <w:rsid w:val="00753305"/>
    <w:rsid w:val="00755FD7"/>
    <w:rsid w:val="007563B1"/>
    <w:rsid w:val="007570C6"/>
    <w:rsid w:val="0076178F"/>
    <w:rsid w:val="0076695B"/>
    <w:rsid w:val="00773291"/>
    <w:rsid w:val="00774F96"/>
    <w:rsid w:val="00783FC5"/>
    <w:rsid w:val="00786316"/>
    <w:rsid w:val="007878DC"/>
    <w:rsid w:val="007906D3"/>
    <w:rsid w:val="0079220F"/>
    <w:rsid w:val="007945A8"/>
    <w:rsid w:val="007A4145"/>
    <w:rsid w:val="007A5569"/>
    <w:rsid w:val="007A56BB"/>
    <w:rsid w:val="007A5950"/>
    <w:rsid w:val="007B394B"/>
    <w:rsid w:val="007B51AF"/>
    <w:rsid w:val="007C20B3"/>
    <w:rsid w:val="007C5DBE"/>
    <w:rsid w:val="007D63C4"/>
    <w:rsid w:val="007D7B3F"/>
    <w:rsid w:val="007E1183"/>
    <w:rsid w:val="007E28DA"/>
    <w:rsid w:val="007E295E"/>
    <w:rsid w:val="007E46D6"/>
    <w:rsid w:val="007E5213"/>
    <w:rsid w:val="007E5B78"/>
    <w:rsid w:val="007E6FAD"/>
    <w:rsid w:val="007F0DE2"/>
    <w:rsid w:val="007F2066"/>
    <w:rsid w:val="007F327A"/>
    <w:rsid w:val="007F49D6"/>
    <w:rsid w:val="007F5F78"/>
    <w:rsid w:val="008040C2"/>
    <w:rsid w:val="0080653C"/>
    <w:rsid w:val="00820108"/>
    <w:rsid w:val="0082690F"/>
    <w:rsid w:val="008270B4"/>
    <w:rsid w:val="00831A9A"/>
    <w:rsid w:val="00833171"/>
    <w:rsid w:val="00833717"/>
    <w:rsid w:val="008377FD"/>
    <w:rsid w:val="00837B1C"/>
    <w:rsid w:val="0084200C"/>
    <w:rsid w:val="008431EF"/>
    <w:rsid w:val="00843330"/>
    <w:rsid w:val="00843979"/>
    <w:rsid w:val="00844265"/>
    <w:rsid w:val="0084667F"/>
    <w:rsid w:val="00846B17"/>
    <w:rsid w:val="00847761"/>
    <w:rsid w:val="00850016"/>
    <w:rsid w:val="00850DC1"/>
    <w:rsid w:val="00852950"/>
    <w:rsid w:val="00852DDB"/>
    <w:rsid w:val="00856C27"/>
    <w:rsid w:val="008614F6"/>
    <w:rsid w:val="00862105"/>
    <w:rsid w:val="00863F7D"/>
    <w:rsid w:val="0086593E"/>
    <w:rsid w:val="00866F74"/>
    <w:rsid w:val="00873A62"/>
    <w:rsid w:val="00874333"/>
    <w:rsid w:val="0087475A"/>
    <w:rsid w:val="008748E0"/>
    <w:rsid w:val="00875786"/>
    <w:rsid w:val="00875DDF"/>
    <w:rsid w:val="008769D2"/>
    <w:rsid w:val="00876FE3"/>
    <w:rsid w:val="0088087B"/>
    <w:rsid w:val="008860A8"/>
    <w:rsid w:val="00886ADC"/>
    <w:rsid w:val="008923B6"/>
    <w:rsid w:val="0089324C"/>
    <w:rsid w:val="00897904"/>
    <w:rsid w:val="008A3F24"/>
    <w:rsid w:val="008A76D0"/>
    <w:rsid w:val="008B4FAA"/>
    <w:rsid w:val="008B772A"/>
    <w:rsid w:val="008C25F6"/>
    <w:rsid w:val="008C7378"/>
    <w:rsid w:val="008C7A69"/>
    <w:rsid w:val="008D3527"/>
    <w:rsid w:val="008D6B22"/>
    <w:rsid w:val="008E3EB3"/>
    <w:rsid w:val="008E529C"/>
    <w:rsid w:val="008F2D1D"/>
    <w:rsid w:val="008F7C5E"/>
    <w:rsid w:val="00900DE6"/>
    <w:rsid w:val="0090745F"/>
    <w:rsid w:val="009122BA"/>
    <w:rsid w:val="00920E71"/>
    <w:rsid w:val="00922B68"/>
    <w:rsid w:val="00926082"/>
    <w:rsid w:val="009262F2"/>
    <w:rsid w:val="00926BDE"/>
    <w:rsid w:val="00927DA3"/>
    <w:rsid w:val="009320A5"/>
    <w:rsid w:val="00935FFF"/>
    <w:rsid w:val="00942B40"/>
    <w:rsid w:val="009437FD"/>
    <w:rsid w:val="00943D81"/>
    <w:rsid w:val="009441FB"/>
    <w:rsid w:val="009461CC"/>
    <w:rsid w:val="00955185"/>
    <w:rsid w:val="0096697F"/>
    <w:rsid w:val="00982463"/>
    <w:rsid w:val="00984878"/>
    <w:rsid w:val="00987199"/>
    <w:rsid w:val="00987F74"/>
    <w:rsid w:val="00992878"/>
    <w:rsid w:val="00992913"/>
    <w:rsid w:val="009942E7"/>
    <w:rsid w:val="009957F7"/>
    <w:rsid w:val="00996281"/>
    <w:rsid w:val="009A0938"/>
    <w:rsid w:val="009B11B9"/>
    <w:rsid w:val="009B2EF8"/>
    <w:rsid w:val="009B3F94"/>
    <w:rsid w:val="009B4221"/>
    <w:rsid w:val="009B4DE1"/>
    <w:rsid w:val="009C5AC6"/>
    <w:rsid w:val="009C7DAE"/>
    <w:rsid w:val="009D09FC"/>
    <w:rsid w:val="009D2545"/>
    <w:rsid w:val="009D28B7"/>
    <w:rsid w:val="009D3CC6"/>
    <w:rsid w:val="009E2699"/>
    <w:rsid w:val="009E28A6"/>
    <w:rsid w:val="009E2AE2"/>
    <w:rsid w:val="009E3D6A"/>
    <w:rsid w:val="009E6238"/>
    <w:rsid w:val="009F0150"/>
    <w:rsid w:val="009F2C43"/>
    <w:rsid w:val="009F5068"/>
    <w:rsid w:val="009F7243"/>
    <w:rsid w:val="00A01D31"/>
    <w:rsid w:val="00A02D06"/>
    <w:rsid w:val="00A05528"/>
    <w:rsid w:val="00A0772F"/>
    <w:rsid w:val="00A11F7A"/>
    <w:rsid w:val="00A20D40"/>
    <w:rsid w:val="00A211F5"/>
    <w:rsid w:val="00A21783"/>
    <w:rsid w:val="00A23FF8"/>
    <w:rsid w:val="00A243E7"/>
    <w:rsid w:val="00A25FDD"/>
    <w:rsid w:val="00A26BE4"/>
    <w:rsid w:val="00A27829"/>
    <w:rsid w:val="00A31A75"/>
    <w:rsid w:val="00A323E9"/>
    <w:rsid w:val="00A36D38"/>
    <w:rsid w:val="00A42044"/>
    <w:rsid w:val="00A422EB"/>
    <w:rsid w:val="00A43A85"/>
    <w:rsid w:val="00A43E7E"/>
    <w:rsid w:val="00A479A6"/>
    <w:rsid w:val="00A578BB"/>
    <w:rsid w:val="00A57A41"/>
    <w:rsid w:val="00A57DD5"/>
    <w:rsid w:val="00A57EA8"/>
    <w:rsid w:val="00A604DB"/>
    <w:rsid w:val="00A64A57"/>
    <w:rsid w:val="00A653C4"/>
    <w:rsid w:val="00A671FA"/>
    <w:rsid w:val="00A70A9A"/>
    <w:rsid w:val="00A7183D"/>
    <w:rsid w:val="00A7185B"/>
    <w:rsid w:val="00A71FA5"/>
    <w:rsid w:val="00A7257D"/>
    <w:rsid w:val="00A77B61"/>
    <w:rsid w:val="00A843FC"/>
    <w:rsid w:val="00A90DA1"/>
    <w:rsid w:val="00A92CFF"/>
    <w:rsid w:val="00A9383E"/>
    <w:rsid w:val="00A944C6"/>
    <w:rsid w:val="00A96DB4"/>
    <w:rsid w:val="00AA1CC4"/>
    <w:rsid w:val="00AB1802"/>
    <w:rsid w:val="00AB1C8D"/>
    <w:rsid w:val="00AB2DC3"/>
    <w:rsid w:val="00AB3A80"/>
    <w:rsid w:val="00AB605A"/>
    <w:rsid w:val="00AB7C4C"/>
    <w:rsid w:val="00AC08D3"/>
    <w:rsid w:val="00AC1062"/>
    <w:rsid w:val="00AC12E3"/>
    <w:rsid w:val="00AC7B45"/>
    <w:rsid w:val="00AC7E46"/>
    <w:rsid w:val="00AD64E7"/>
    <w:rsid w:val="00AE0CDE"/>
    <w:rsid w:val="00AE2045"/>
    <w:rsid w:val="00AE3091"/>
    <w:rsid w:val="00AE3DA4"/>
    <w:rsid w:val="00AF3125"/>
    <w:rsid w:val="00AF6821"/>
    <w:rsid w:val="00AF77B2"/>
    <w:rsid w:val="00B02184"/>
    <w:rsid w:val="00B045D6"/>
    <w:rsid w:val="00B049C9"/>
    <w:rsid w:val="00B06E32"/>
    <w:rsid w:val="00B100B8"/>
    <w:rsid w:val="00B1064C"/>
    <w:rsid w:val="00B10D00"/>
    <w:rsid w:val="00B14904"/>
    <w:rsid w:val="00B20027"/>
    <w:rsid w:val="00B236FE"/>
    <w:rsid w:val="00B32A11"/>
    <w:rsid w:val="00B32E4F"/>
    <w:rsid w:val="00B33354"/>
    <w:rsid w:val="00B33911"/>
    <w:rsid w:val="00B34550"/>
    <w:rsid w:val="00B36B08"/>
    <w:rsid w:val="00B413E2"/>
    <w:rsid w:val="00B41578"/>
    <w:rsid w:val="00B45DF8"/>
    <w:rsid w:val="00B468CC"/>
    <w:rsid w:val="00B46D17"/>
    <w:rsid w:val="00B47013"/>
    <w:rsid w:val="00B474FF"/>
    <w:rsid w:val="00B51FA6"/>
    <w:rsid w:val="00B522A4"/>
    <w:rsid w:val="00B52AE3"/>
    <w:rsid w:val="00B5783E"/>
    <w:rsid w:val="00B60710"/>
    <w:rsid w:val="00B6294D"/>
    <w:rsid w:val="00B63D95"/>
    <w:rsid w:val="00B65BCD"/>
    <w:rsid w:val="00B705C6"/>
    <w:rsid w:val="00B726D4"/>
    <w:rsid w:val="00B7274C"/>
    <w:rsid w:val="00B77ED2"/>
    <w:rsid w:val="00B80731"/>
    <w:rsid w:val="00B83796"/>
    <w:rsid w:val="00B868F3"/>
    <w:rsid w:val="00B869E7"/>
    <w:rsid w:val="00B90A77"/>
    <w:rsid w:val="00B91354"/>
    <w:rsid w:val="00B92B88"/>
    <w:rsid w:val="00B93658"/>
    <w:rsid w:val="00B939CF"/>
    <w:rsid w:val="00B95A27"/>
    <w:rsid w:val="00B96779"/>
    <w:rsid w:val="00BB2247"/>
    <w:rsid w:val="00BB2B5F"/>
    <w:rsid w:val="00BB74BE"/>
    <w:rsid w:val="00BC0028"/>
    <w:rsid w:val="00BC4262"/>
    <w:rsid w:val="00BC4803"/>
    <w:rsid w:val="00BC599D"/>
    <w:rsid w:val="00BD2326"/>
    <w:rsid w:val="00BD76C0"/>
    <w:rsid w:val="00BE0CA2"/>
    <w:rsid w:val="00BE3C0F"/>
    <w:rsid w:val="00BE4478"/>
    <w:rsid w:val="00BF3AD9"/>
    <w:rsid w:val="00C015DB"/>
    <w:rsid w:val="00C1294E"/>
    <w:rsid w:val="00C13672"/>
    <w:rsid w:val="00C13886"/>
    <w:rsid w:val="00C17BEB"/>
    <w:rsid w:val="00C224F2"/>
    <w:rsid w:val="00C23D1D"/>
    <w:rsid w:val="00C24008"/>
    <w:rsid w:val="00C30699"/>
    <w:rsid w:val="00C30917"/>
    <w:rsid w:val="00C30EB8"/>
    <w:rsid w:val="00C347DE"/>
    <w:rsid w:val="00C4095B"/>
    <w:rsid w:val="00C41BB5"/>
    <w:rsid w:val="00C4246D"/>
    <w:rsid w:val="00C45A9C"/>
    <w:rsid w:val="00C470F5"/>
    <w:rsid w:val="00C53AC4"/>
    <w:rsid w:val="00C54EE5"/>
    <w:rsid w:val="00C6219B"/>
    <w:rsid w:val="00C6238D"/>
    <w:rsid w:val="00C62880"/>
    <w:rsid w:val="00C64612"/>
    <w:rsid w:val="00C64985"/>
    <w:rsid w:val="00C67CF5"/>
    <w:rsid w:val="00C72031"/>
    <w:rsid w:val="00C73D51"/>
    <w:rsid w:val="00C80317"/>
    <w:rsid w:val="00C80DB2"/>
    <w:rsid w:val="00C82FC2"/>
    <w:rsid w:val="00C83DBB"/>
    <w:rsid w:val="00C875B1"/>
    <w:rsid w:val="00C907BA"/>
    <w:rsid w:val="00C918C3"/>
    <w:rsid w:val="00CB09A2"/>
    <w:rsid w:val="00CB644E"/>
    <w:rsid w:val="00CC64A6"/>
    <w:rsid w:val="00CD3C81"/>
    <w:rsid w:val="00CD44E6"/>
    <w:rsid w:val="00CD4867"/>
    <w:rsid w:val="00CD52F0"/>
    <w:rsid w:val="00CD6778"/>
    <w:rsid w:val="00CE2428"/>
    <w:rsid w:val="00CE4184"/>
    <w:rsid w:val="00CE5F01"/>
    <w:rsid w:val="00CE646F"/>
    <w:rsid w:val="00CF62F9"/>
    <w:rsid w:val="00D048C4"/>
    <w:rsid w:val="00D11840"/>
    <w:rsid w:val="00D14184"/>
    <w:rsid w:val="00D144A4"/>
    <w:rsid w:val="00D16AE3"/>
    <w:rsid w:val="00D16B1D"/>
    <w:rsid w:val="00D22215"/>
    <w:rsid w:val="00D24B8B"/>
    <w:rsid w:val="00D25C17"/>
    <w:rsid w:val="00D26C43"/>
    <w:rsid w:val="00D273A8"/>
    <w:rsid w:val="00D34920"/>
    <w:rsid w:val="00D351BD"/>
    <w:rsid w:val="00D3614D"/>
    <w:rsid w:val="00D37A9D"/>
    <w:rsid w:val="00D37D1E"/>
    <w:rsid w:val="00D41C9E"/>
    <w:rsid w:val="00D42CD3"/>
    <w:rsid w:val="00D46B1A"/>
    <w:rsid w:val="00D5628E"/>
    <w:rsid w:val="00D579B4"/>
    <w:rsid w:val="00D61848"/>
    <w:rsid w:val="00D66860"/>
    <w:rsid w:val="00D67628"/>
    <w:rsid w:val="00D703CE"/>
    <w:rsid w:val="00D70BB9"/>
    <w:rsid w:val="00D7427B"/>
    <w:rsid w:val="00D744CB"/>
    <w:rsid w:val="00D75A96"/>
    <w:rsid w:val="00D9270B"/>
    <w:rsid w:val="00D9330D"/>
    <w:rsid w:val="00D94DD1"/>
    <w:rsid w:val="00DA0DA8"/>
    <w:rsid w:val="00DA0F51"/>
    <w:rsid w:val="00DA6788"/>
    <w:rsid w:val="00DB7863"/>
    <w:rsid w:val="00DC0E66"/>
    <w:rsid w:val="00DC530C"/>
    <w:rsid w:val="00DC5D14"/>
    <w:rsid w:val="00DC6FE1"/>
    <w:rsid w:val="00DD0D83"/>
    <w:rsid w:val="00DD1E83"/>
    <w:rsid w:val="00DD2FED"/>
    <w:rsid w:val="00DE1174"/>
    <w:rsid w:val="00DE1E79"/>
    <w:rsid w:val="00DF24E9"/>
    <w:rsid w:val="00DF4314"/>
    <w:rsid w:val="00DF4EB0"/>
    <w:rsid w:val="00DF66EC"/>
    <w:rsid w:val="00DF7F81"/>
    <w:rsid w:val="00E01835"/>
    <w:rsid w:val="00E031FE"/>
    <w:rsid w:val="00E1048B"/>
    <w:rsid w:val="00E1158F"/>
    <w:rsid w:val="00E13D9F"/>
    <w:rsid w:val="00E16D47"/>
    <w:rsid w:val="00E17C82"/>
    <w:rsid w:val="00E233D8"/>
    <w:rsid w:val="00E30DBE"/>
    <w:rsid w:val="00E370CE"/>
    <w:rsid w:val="00E42B0C"/>
    <w:rsid w:val="00E44EB6"/>
    <w:rsid w:val="00E4671E"/>
    <w:rsid w:val="00E46AB2"/>
    <w:rsid w:val="00E60134"/>
    <w:rsid w:val="00E62ABB"/>
    <w:rsid w:val="00E63585"/>
    <w:rsid w:val="00E6464D"/>
    <w:rsid w:val="00E70931"/>
    <w:rsid w:val="00E85897"/>
    <w:rsid w:val="00E871CD"/>
    <w:rsid w:val="00E91758"/>
    <w:rsid w:val="00E91B75"/>
    <w:rsid w:val="00E957E1"/>
    <w:rsid w:val="00EA0726"/>
    <w:rsid w:val="00EA41C6"/>
    <w:rsid w:val="00EA4DE6"/>
    <w:rsid w:val="00EA7663"/>
    <w:rsid w:val="00EB23C2"/>
    <w:rsid w:val="00EB5043"/>
    <w:rsid w:val="00EB6CC7"/>
    <w:rsid w:val="00EC56B1"/>
    <w:rsid w:val="00EC6C0F"/>
    <w:rsid w:val="00ED693C"/>
    <w:rsid w:val="00ED7AC4"/>
    <w:rsid w:val="00EE0F5E"/>
    <w:rsid w:val="00EE35F3"/>
    <w:rsid w:val="00EE398A"/>
    <w:rsid w:val="00EE4CA3"/>
    <w:rsid w:val="00EE5D63"/>
    <w:rsid w:val="00EE6AE6"/>
    <w:rsid w:val="00EF1D30"/>
    <w:rsid w:val="00EF4711"/>
    <w:rsid w:val="00EF47C3"/>
    <w:rsid w:val="00EF4E20"/>
    <w:rsid w:val="00F117F0"/>
    <w:rsid w:val="00F23D47"/>
    <w:rsid w:val="00F2675C"/>
    <w:rsid w:val="00F2751D"/>
    <w:rsid w:val="00F27EA4"/>
    <w:rsid w:val="00F308C0"/>
    <w:rsid w:val="00F375FC"/>
    <w:rsid w:val="00F37B3E"/>
    <w:rsid w:val="00F4031E"/>
    <w:rsid w:val="00F41704"/>
    <w:rsid w:val="00F43A29"/>
    <w:rsid w:val="00F43EB2"/>
    <w:rsid w:val="00F45030"/>
    <w:rsid w:val="00F47305"/>
    <w:rsid w:val="00F50D31"/>
    <w:rsid w:val="00F51086"/>
    <w:rsid w:val="00F5138D"/>
    <w:rsid w:val="00F52434"/>
    <w:rsid w:val="00F60957"/>
    <w:rsid w:val="00F66F3C"/>
    <w:rsid w:val="00F708F6"/>
    <w:rsid w:val="00F71E21"/>
    <w:rsid w:val="00F80A23"/>
    <w:rsid w:val="00F9056C"/>
    <w:rsid w:val="00F9259F"/>
    <w:rsid w:val="00F956CF"/>
    <w:rsid w:val="00F968FB"/>
    <w:rsid w:val="00F96F03"/>
    <w:rsid w:val="00F97B00"/>
    <w:rsid w:val="00F97EAF"/>
    <w:rsid w:val="00FB2875"/>
    <w:rsid w:val="00FB34E4"/>
    <w:rsid w:val="00FC2C15"/>
    <w:rsid w:val="00FC2D8C"/>
    <w:rsid w:val="00FC4159"/>
    <w:rsid w:val="00FD1BBE"/>
    <w:rsid w:val="00FD2D48"/>
    <w:rsid w:val="00FD5C8F"/>
    <w:rsid w:val="00FE0991"/>
    <w:rsid w:val="00FF0008"/>
    <w:rsid w:val="00FF2A59"/>
    <w:rsid w:val="00FF3C99"/>
    <w:rsid w:val="00FF3F36"/>
    <w:rsid w:val="00FF43A1"/>
    <w:rsid w:val="00FF5E2E"/>
    <w:rsid w:val="00FF6542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45C7"/>
  <w15:docId w15:val="{6B315CAB-0832-45D3-B35C-B1F3E304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675C"/>
  </w:style>
  <w:style w:type="paragraph" w:styleId="Naslov1">
    <w:name w:val="heading 1"/>
    <w:basedOn w:val="Navaden"/>
    <w:next w:val="Navaden"/>
    <w:link w:val="Naslov1Znak"/>
    <w:qFormat/>
    <w:rsid w:val="00C628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675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2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2675C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C6288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E2699"/>
    <w:pPr>
      <w:ind w:left="720"/>
      <w:contextualSpacing/>
    </w:pPr>
  </w:style>
  <w:style w:type="table" w:customStyle="1" w:styleId="TableGrid">
    <w:name w:val="TableGrid"/>
    <w:rsid w:val="00B413E2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rezrazmikov">
    <w:name w:val="No Spacing"/>
    <w:uiPriority w:val="1"/>
    <w:qFormat/>
    <w:rsid w:val="00B413E2"/>
    <w:pPr>
      <w:spacing w:after="0" w:line="240" w:lineRule="auto"/>
    </w:pPr>
    <w:rPr>
      <w:rFonts w:ascii="Calibri" w:eastAsia="Calibri" w:hAnsi="Calibri" w:cs="Calibri"/>
      <w:color w:val="000000"/>
      <w:lang w:eastAsia="sl-SI"/>
    </w:rPr>
  </w:style>
  <w:style w:type="paragraph" w:customStyle="1" w:styleId="Vsebinatabele">
    <w:name w:val="Vsebina tabele"/>
    <w:basedOn w:val="Navaden"/>
    <w:rsid w:val="00B413E2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nik\Desktop\PREDLOGA_%20VRT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7E9F-7922-4305-8895-A7D52BDD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 VRTEC.dotx</Template>
  <TotalTime>120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Vrtec Veržej</dc:creator>
  <cp:lastModifiedBy>Sašo Hladen</cp:lastModifiedBy>
  <cp:revision>4</cp:revision>
  <cp:lastPrinted>2023-08-31T14:41:00Z</cp:lastPrinted>
  <dcterms:created xsi:type="dcterms:W3CDTF">2023-10-01T13:30:00Z</dcterms:created>
  <dcterms:modified xsi:type="dcterms:W3CDTF">2024-11-05T05:49:00Z</dcterms:modified>
</cp:coreProperties>
</file>